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DE17B" w14:textId="25503531" w:rsidR="00E842AE" w:rsidRDefault="00E842AE">
      <w:pPr>
        <w:rPr>
          <w:rFonts w:ascii="Nunito Sans" w:hAnsi="Nunito Sans"/>
          <w:sz w:val="20"/>
          <w:szCs w:val="20"/>
        </w:rPr>
      </w:pPr>
      <w:bookmarkStart w:id="0" w:name="_GoBack"/>
    </w:p>
    <w:bookmarkEnd w:id="0"/>
    <w:p w14:paraId="709BD53B" w14:textId="551E506E" w:rsidR="00253B94" w:rsidRDefault="00253B94">
      <w:pPr>
        <w:rPr>
          <w:rFonts w:ascii="Nunito Sans" w:hAnsi="Nunito Sans"/>
          <w:sz w:val="20"/>
          <w:szCs w:val="20"/>
        </w:rPr>
      </w:pPr>
    </w:p>
    <w:p w14:paraId="37F88BF7" w14:textId="21FA5A0F" w:rsidR="005F6AC1" w:rsidRPr="00C72996" w:rsidRDefault="005F6AC1">
      <w:pPr>
        <w:rPr>
          <w:rFonts w:ascii="Nunito Sans" w:hAnsi="Nunito Sans"/>
          <w:sz w:val="20"/>
          <w:szCs w:val="20"/>
        </w:rPr>
      </w:pPr>
    </w:p>
    <w:sectPr w:rsidR="005F6AC1" w:rsidRPr="00C72996" w:rsidSect="00F560C2">
      <w:footerReference w:type="default" r:id="rId8"/>
      <w:headerReference w:type="first" r:id="rId9"/>
      <w:footerReference w:type="first" r:id="rId10"/>
      <w:pgSz w:w="11900" w:h="16840"/>
      <w:pgMar w:top="3403" w:right="2969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911A0" w14:textId="77777777" w:rsidR="00763F7B" w:rsidRDefault="00763F7B" w:rsidP="00037FB6">
      <w:r>
        <w:separator/>
      </w:r>
    </w:p>
  </w:endnote>
  <w:endnote w:type="continuationSeparator" w:id="0">
    <w:p w14:paraId="7234411D" w14:textId="77777777" w:rsidR="00763F7B" w:rsidRDefault="00763F7B" w:rsidP="0003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 Sans">
    <w:altName w:val="Nunito Sans Regular"/>
    <w:charset w:val="4D"/>
    <w:family w:val="auto"/>
    <w:pitch w:val="variable"/>
    <w:sig w:usb0="20000007" w:usb1="00000001" w:usb2="00000000" w:usb3="00000000" w:csb0="00000193" w:csb1="00000000"/>
  </w:font>
  <w:font w:name="Nunito Sans Regular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Sans-Regular">
    <w:altName w:val="Nunito Sans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45130" w14:textId="77777777" w:rsidR="004F34AD" w:rsidRDefault="004F34AD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D2B1EA0" wp14:editId="7D96D2F2">
          <wp:simplePos x="0" y="0"/>
          <wp:positionH relativeFrom="column">
            <wp:posOffset>4362450</wp:posOffset>
          </wp:positionH>
          <wp:positionV relativeFrom="paragraph">
            <wp:posOffset>-972185</wp:posOffset>
          </wp:positionV>
          <wp:extent cx="1611630" cy="161163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reya.docherty:Desktop:Group Letterhead:World Scou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61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18E53" w14:textId="5C2B5688" w:rsidR="00E842AE" w:rsidRDefault="00E842AE">
    <w:pPr>
      <w:pStyle w:val="Foot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3D0AE57" wp14:editId="7D9C65C3">
          <wp:simplePos x="0" y="0"/>
          <wp:positionH relativeFrom="column">
            <wp:posOffset>4352290</wp:posOffset>
          </wp:positionH>
          <wp:positionV relativeFrom="paragraph">
            <wp:posOffset>-982980</wp:posOffset>
          </wp:positionV>
          <wp:extent cx="1611630" cy="161163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reya.docherty:Desktop:Group Letterhead:World Scou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61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FCE9A" w14:textId="77777777" w:rsidR="00763F7B" w:rsidRDefault="00763F7B" w:rsidP="00037FB6">
      <w:r>
        <w:separator/>
      </w:r>
    </w:p>
  </w:footnote>
  <w:footnote w:type="continuationSeparator" w:id="0">
    <w:p w14:paraId="1DF99F3B" w14:textId="77777777" w:rsidR="00763F7B" w:rsidRDefault="00763F7B" w:rsidP="00037F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044B5" w14:textId="0A7F995E" w:rsidR="00F560C2" w:rsidRDefault="00F560C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4CF135" wp14:editId="2E24562B">
              <wp:simplePos x="0" y="0"/>
              <wp:positionH relativeFrom="column">
                <wp:posOffset>4603750</wp:posOffset>
              </wp:positionH>
              <wp:positionV relativeFrom="paragraph">
                <wp:posOffset>1578610</wp:posOffset>
              </wp:positionV>
              <wp:extent cx="1450975" cy="1342390"/>
              <wp:effectExtent l="0" t="0" r="0" b="3810"/>
              <wp:wrapSquare wrapText="bothSides"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0975" cy="1342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218DA" w14:textId="50E4B106" w:rsidR="00253B94" w:rsidRDefault="00253B94" w:rsidP="00253B94">
                          <w:pPr>
                            <w:pStyle w:val="BasicParagraph"/>
                            <w:spacing w:after="120" w:line="240" w:lineRule="auto"/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  <w:t>152 Forster Road</w:t>
                          </w:r>
                          <w:r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  <w:br/>
                            <w:t>Mount Waverley</w:t>
                          </w:r>
                          <w:r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  <w:br/>
                            <w:t>VIC 3149</w:t>
                          </w:r>
                        </w:p>
                        <w:p w14:paraId="70BAB848" w14:textId="10B008BD" w:rsidR="00253B94" w:rsidRDefault="00F560C2" w:rsidP="00253B94">
                          <w:pPr>
                            <w:pStyle w:val="BasicParagraph"/>
                            <w:spacing w:after="120" w:line="240" w:lineRule="auto"/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  <w:t>T  0</w:t>
                          </w:r>
                          <w:r w:rsidR="00253B94"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  <w:proofErr w:type="gramEnd"/>
                          <w:r w:rsidR="00253B94"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  <w:t xml:space="preserve"> 8542 9800</w:t>
                          </w:r>
                        </w:p>
                        <w:p w14:paraId="3C084986" w14:textId="463C935F" w:rsidR="00253B94" w:rsidRDefault="00F560C2" w:rsidP="00253B94">
                          <w:pPr>
                            <w:pStyle w:val="BasicParagraph"/>
                            <w:spacing w:after="120" w:line="240" w:lineRule="auto"/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A600DC"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  <w:t>scoutsvictoria.com.au</w:t>
                          </w:r>
                          <w:proofErr w:type="gramEnd"/>
                        </w:p>
                        <w:p w14:paraId="3940FF5F" w14:textId="24F972D9" w:rsidR="00F560C2" w:rsidRPr="00037FB6" w:rsidRDefault="00253B94" w:rsidP="00253B94">
                          <w:pPr>
                            <w:pStyle w:val="BasicParagraph"/>
                            <w:spacing w:after="120" w:line="240" w:lineRule="auto"/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Nunito Sans Regular" w:hAnsi="Nunito Sans Regular" w:cs="NunitoSans-Regular"/>
                              <w:color w:val="505150"/>
                              <w:sz w:val="16"/>
                              <w:szCs w:val="16"/>
                              <w:lang w:val="en-GB"/>
                            </w:rPr>
                            <w:t>ABN: 39 662 387 026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6" type="#_x0000_t202" style="position:absolute;margin-left:362.5pt;margin-top:124.3pt;width:114.25pt;height:10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s8mtACAAAR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" filled="f" stroked="f">
              <v:textbox>
                <w:txbxContent>
                  <w:p w14:paraId="06F218DA" w14:textId="50E4B106" w:rsidR="00253B94" w:rsidRDefault="00253B94" w:rsidP="00253B94">
                    <w:pPr>
                      <w:pStyle w:val="BasicParagraph"/>
                      <w:spacing w:after="120" w:line="240" w:lineRule="auto"/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  <w:t>152 Forster Road</w:t>
                    </w:r>
                    <w:r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  <w:br/>
                      <w:t>Mount Waverley</w:t>
                    </w:r>
                    <w:r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  <w:br/>
                      <w:t>VIC 3149</w:t>
                    </w:r>
                  </w:p>
                  <w:p w14:paraId="70BAB848" w14:textId="10B008BD" w:rsidR="00253B94" w:rsidRDefault="00F560C2" w:rsidP="00253B94">
                    <w:pPr>
                      <w:pStyle w:val="BasicParagraph"/>
                      <w:spacing w:after="120" w:line="240" w:lineRule="auto"/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</w:pPr>
                    <w:proofErr w:type="gramStart"/>
                    <w:r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  <w:t>T  0</w:t>
                    </w:r>
                    <w:r w:rsidR="00253B94"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  <w:t>3</w:t>
                    </w:r>
                    <w:proofErr w:type="gramEnd"/>
                    <w:r w:rsidR="00253B94"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  <w:t xml:space="preserve"> 8542 9800</w:t>
                    </w:r>
                  </w:p>
                  <w:p w14:paraId="3C084986" w14:textId="463C935F" w:rsidR="00253B94" w:rsidRDefault="00F560C2" w:rsidP="00253B94">
                    <w:pPr>
                      <w:pStyle w:val="BasicParagraph"/>
                      <w:spacing w:after="120" w:line="240" w:lineRule="auto"/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A600DC"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  <w:t>scoutsvictoria.com.au</w:t>
                    </w:r>
                    <w:proofErr w:type="gramEnd"/>
                  </w:p>
                  <w:p w14:paraId="3940FF5F" w14:textId="24F972D9" w:rsidR="00F560C2" w:rsidRPr="00037FB6" w:rsidRDefault="00253B94" w:rsidP="00253B94">
                    <w:pPr>
                      <w:pStyle w:val="BasicParagraph"/>
                      <w:spacing w:after="120" w:line="240" w:lineRule="auto"/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Nunito Sans Regular" w:hAnsi="Nunito Sans Regular" w:cs="NunitoSans-Regular"/>
                        <w:color w:val="505150"/>
                        <w:sz w:val="16"/>
                        <w:szCs w:val="16"/>
                        <w:lang w:val="en-GB"/>
                      </w:rPr>
                      <w:t>ABN: 39 662 387 026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0F1CA4AA" wp14:editId="6747B703">
          <wp:simplePos x="0" y="0"/>
          <wp:positionH relativeFrom="column">
            <wp:posOffset>4330700</wp:posOffset>
          </wp:positionH>
          <wp:positionV relativeFrom="page">
            <wp:posOffset>136525</wp:posOffset>
          </wp:positionV>
          <wp:extent cx="1511935" cy="1844675"/>
          <wp:effectExtent l="0" t="0" r="1206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reya.docherty:Desktop:New Branding:Scouts Master Brand:Scouts_SA:Vertical:CMYK:Scouts_SA_Master_Vert_FullCol_CMY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84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7B"/>
    <w:rsid w:val="00037FB6"/>
    <w:rsid w:val="000E0DCB"/>
    <w:rsid w:val="00184B79"/>
    <w:rsid w:val="001E133B"/>
    <w:rsid w:val="00253B94"/>
    <w:rsid w:val="002744DB"/>
    <w:rsid w:val="002C2BF6"/>
    <w:rsid w:val="002E7247"/>
    <w:rsid w:val="004F34AD"/>
    <w:rsid w:val="005F6AC1"/>
    <w:rsid w:val="007203FA"/>
    <w:rsid w:val="00763F7B"/>
    <w:rsid w:val="0077321A"/>
    <w:rsid w:val="008C55DB"/>
    <w:rsid w:val="009506A7"/>
    <w:rsid w:val="00951BDB"/>
    <w:rsid w:val="00974093"/>
    <w:rsid w:val="00981822"/>
    <w:rsid w:val="009D3D3D"/>
    <w:rsid w:val="00A07C6E"/>
    <w:rsid w:val="00A600DC"/>
    <w:rsid w:val="00A65B9D"/>
    <w:rsid w:val="00A81684"/>
    <w:rsid w:val="00AA5E7E"/>
    <w:rsid w:val="00AA713A"/>
    <w:rsid w:val="00B64F50"/>
    <w:rsid w:val="00C009D1"/>
    <w:rsid w:val="00C72996"/>
    <w:rsid w:val="00D04A0E"/>
    <w:rsid w:val="00E132FA"/>
    <w:rsid w:val="00E20A5B"/>
    <w:rsid w:val="00E842AE"/>
    <w:rsid w:val="00F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D9B9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F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FB6"/>
  </w:style>
  <w:style w:type="paragraph" w:styleId="Footer">
    <w:name w:val="footer"/>
    <w:basedOn w:val="Normal"/>
    <w:link w:val="FooterChar"/>
    <w:uiPriority w:val="99"/>
    <w:unhideWhenUsed/>
    <w:rsid w:val="00037F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FB6"/>
  </w:style>
  <w:style w:type="paragraph" w:styleId="BalloonText">
    <w:name w:val="Balloon Text"/>
    <w:basedOn w:val="Normal"/>
    <w:link w:val="BalloonTextChar"/>
    <w:uiPriority w:val="99"/>
    <w:semiHidden/>
    <w:unhideWhenUsed/>
    <w:rsid w:val="00037F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B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37F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037F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F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F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FB6"/>
  </w:style>
  <w:style w:type="paragraph" w:styleId="Footer">
    <w:name w:val="footer"/>
    <w:basedOn w:val="Normal"/>
    <w:link w:val="FooterChar"/>
    <w:uiPriority w:val="99"/>
    <w:unhideWhenUsed/>
    <w:rsid w:val="00037F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FB6"/>
  </w:style>
  <w:style w:type="paragraph" w:styleId="BalloonText">
    <w:name w:val="Balloon Text"/>
    <w:basedOn w:val="Normal"/>
    <w:link w:val="BalloonTextChar"/>
    <w:uiPriority w:val="99"/>
    <w:semiHidden/>
    <w:unhideWhenUsed/>
    <w:rsid w:val="00037F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B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37F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037F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F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reya.docherty:Desktop:Scouts%20Australia%20Branding%202019:Templates:Branch%20Letterhead:Branch%20Letterheads:Letterhead-V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FA4C8E7-2D51-5E47-9EB1-BAC68ADB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Letterhead-VIC.dotx</Template>
  <TotalTime>17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Scouts Victoria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Docherty</dc:creator>
  <cp:keywords/>
  <dc:description/>
  <cp:lastModifiedBy>Freya Docherty</cp:lastModifiedBy>
  <cp:revision>10</cp:revision>
  <cp:lastPrinted>2019-02-06T05:28:00Z</cp:lastPrinted>
  <dcterms:created xsi:type="dcterms:W3CDTF">2019-02-21T04:01:00Z</dcterms:created>
  <dcterms:modified xsi:type="dcterms:W3CDTF">2019-05-27T02:06:00Z</dcterms:modified>
</cp:coreProperties>
</file>